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D7D" w:rsidRDefault="00163D7D">
      <w:pPr>
        <w:rPr>
          <w:rFonts w:ascii="Calibri" w:hAnsi="Calibri"/>
          <w:sz w:val="22"/>
          <w:szCs w:val="22"/>
        </w:rPr>
      </w:pPr>
    </w:p>
    <w:p w:rsidR="007A6DBE" w:rsidRDefault="007A6DBE">
      <w:pPr>
        <w:rPr>
          <w:rFonts w:ascii="Calibri" w:hAnsi="Calibri"/>
          <w:sz w:val="22"/>
          <w:szCs w:val="22"/>
        </w:rPr>
      </w:pPr>
    </w:p>
    <w:p w:rsidR="007A6DBE" w:rsidRDefault="007A6DBE" w:rsidP="007A6DBE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MOSTRA AURORA</w:t>
      </w:r>
    </w:p>
    <w:p w:rsidR="007A6DBE" w:rsidRDefault="007A6DBE" w:rsidP="007A6DBE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2</w:t>
      </w:r>
      <w:r w:rsidR="000902F4">
        <w:rPr>
          <w:rFonts w:asciiTheme="minorHAnsi" w:hAnsiTheme="minorHAnsi"/>
          <w:b/>
          <w:sz w:val="20"/>
          <w:szCs w:val="20"/>
        </w:rPr>
        <w:t>2</w:t>
      </w:r>
      <w:r>
        <w:rPr>
          <w:rFonts w:asciiTheme="minorHAnsi" w:hAnsiTheme="minorHAnsi"/>
          <w:b/>
          <w:sz w:val="20"/>
          <w:szCs w:val="20"/>
        </w:rPr>
        <w:t>ª Mostra de Cinema de Tiradentes</w:t>
      </w:r>
    </w:p>
    <w:p w:rsidR="007A6DBE" w:rsidRDefault="007A6DBE" w:rsidP="007A6DBE">
      <w:pPr>
        <w:jc w:val="center"/>
        <w:rPr>
          <w:rFonts w:asciiTheme="minorHAnsi" w:hAnsiTheme="minorHAnsi"/>
          <w:b/>
          <w:sz w:val="20"/>
          <w:szCs w:val="20"/>
        </w:rPr>
      </w:pPr>
    </w:p>
    <w:p w:rsidR="007A6DBE" w:rsidRDefault="007A6DBE" w:rsidP="007A6DBE">
      <w:pPr>
        <w:rPr>
          <w:rFonts w:asciiTheme="minorHAnsi" w:hAnsiTheme="minorHAnsi"/>
        </w:rPr>
      </w:pPr>
    </w:p>
    <w:tbl>
      <w:tblPr>
        <w:tblW w:w="14743" w:type="dxa"/>
        <w:tblInd w:w="-3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3545"/>
        <w:gridCol w:w="3402"/>
        <w:gridCol w:w="850"/>
        <w:gridCol w:w="1418"/>
        <w:gridCol w:w="3685"/>
        <w:gridCol w:w="1843"/>
      </w:tblGrid>
      <w:tr w:rsidR="00A17468" w:rsidTr="000F1A96"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468" w:rsidRDefault="00A17468">
            <w:pPr>
              <w:tabs>
                <w:tab w:val="center" w:pos="4419"/>
                <w:tab w:val="right" w:pos="8838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NOME DO FILME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468" w:rsidRDefault="00A17468">
            <w:pPr>
              <w:tabs>
                <w:tab w:val="center" w:pos="4419"/>
                <w:tab w:val="right" w:pos="8838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DIREÇÃO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468" w:rsidRDefault="00A17468">
            <w:pPr>
              <w:tabs>
                <w:tab w:val="center" w:pos="4419"/>
                <w:tab w:val="right" w:pos="8838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UF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468" w:rsidRDefault="00A17468">
            <w:pPr>
              <w:tabs>
                <w:tab w:val="center" w:pos="4419"/>
                <w:tab w:val="right" w:pos="8838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GÊNERO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468" w:rsidRPr="004F30FD" w:rsidRDefault="00A17468">
            <w:pPr>
              <w:tabs>
                <w:tab w:val="center" w:pos="4419"/>
                <w:tab w:val="right" w:pos="8838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F30FD">
              <w:rPr>
                <w:rFonts w:asciiTheme="minorHAnsi" w:hAnsiTheme="minorHAnsi"/>
                <w:b/>
                <w:sz w:val="20"/>
                <w:szCs w:val="20"/>
              </w:rPr>
              <w:t>CONTATOS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7468" w:rsidRDefault="00A17468" w:rsidP="004F30FD">
            <w:pPr>
              <w:tabs>
                <w:tab w:val="center" w:pos="4419"/>
                <w:tab w:val="right" w:pos="8838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EXIBIÇÃO</w:t>
            </w:r>
          </w:p>
        </w:tc>
      </w:tr>
      <w:tr w:rsidR="00AB152B" w:rsidTr="000F1A96"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152B" w:rsidRPr="00CC7557" w:rsidRDefault="00AB152B" w:rsidP="000012A4">
            <w:pPr>
              <w:tabs>
                <w:tab w:val="center" w:pos="4419"/>
                <w:tab w:val="right" w:pos="8838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SEUS OSSOS E SEUS OLHOS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152B" w:rsidRPr="00CC7557" w:rsidRDefault="00AB152B" w:rsidP="000012A4">
            <w:pPr>
              <w:tabs>
                <w:tab w:val="center" w:pos="4419"/>
                <w:tab w:val="right" w:pos="8838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Caetano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Gotardo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152B" w:rsidRPr="00CC7557" w:rsidRDefault="00AB152B" w:rsidP="000012A4">
            <w:pPr>
              <w:tabs>
                <w:tab w:val="center" w:pos="4419"/>
                <w:tab w:val="right" w:pos="8838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152B" w:rsidRPr="00CC7557" w:rsidRDefault="00AB152B" w:rsidP="000012A4">
            <w:pPr>
              <w:tabs>
                <w:tab w:val="center" w:pos="4419"/>
                <w:tab w:val="right" w:pos="8838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Ficção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52B" w:rsidRDefault="00AB152B" w:rsidP="000012A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(11) 99449-7371 - Caetano</w:t>
            </w:r>
          </w:p>
          <w:p w:rsidR="00AB152B" w:rsidRDefault="00AB152B" w:rsidP="000012A4">
            <w:pPr>
              <w:rPr>
                <w:rFonts w:asciiTheme="minorHAnsi" w:hAnsiTheme="minorHAnsi"/>
                <w:sz w:val="20"/>
                <w:szCs w:val="20"/>
              </w:rPr>
            </w:pPr>
            <w:r w:rsidRPr="0094383B">
              <w:rPr>
                <w:rFonts w:asciiTheme="minorHAnsi" w:hAnsiTheme="minorHAnsi"/>
                <w:sz w:val="20"/>
                <w:szCs w:val="20"/>
              </w:rPr>
              <w:t>(11) 99477-0695 - Lara Lima</w:t>
            </w:r>
          </w:p>
          <w:p w:rsidR="00AB152B" w:rsidRPr="0094383B" w:rsidRDefault="00AB152B" w:rsidP="000012A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caetanogotardo@gmail.com</w:t>
            </w:r>
          </w:p>
          <w:p w:rsidR="00AB152B" w:rsidRPr="0094383B" w:rsidRDefault="00AB152B" w:rsidP="000012A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4383B">
              <w:rPr>
                <w:rFonts w:asciiTheme="minorHAnsi" w:hAnsiTheme="minorHAnsi"/>
                <w:sz w:val="20"/>
                <w:szCs w:val="20"/>
              </w:rPr>
              <w:t>liracinematografica@gmail.com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152B" w:rsidRPr="00437359" w:rsidRDefault="00AB152B" w:rsidP="00AB152B">
            <w:pPr>
              <w:tabs>
                <w:tab w:val="center" w:pos="4419"/>
                <w:tab w:val="right" w:pos="8838"/>
              </w:tabs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7359">
              <w:rPr>
                <w:rFonts w:asciiTheme="minorHAnsi" w:hAnsiTheme="minorHAnsi" w:cs="Arial"/>
                <w:sz w:val="20"/>
                <w:szCs w:val="20"/>
              </w:rPr>
              <w:t>21/01 – segunda</w:t>
            </w:r>
          </w:p>
          <w:p w:rsidR="00AB152B" w:rsidRPr="00437359" w:rsidRDefault="00AB152B" w:rsidP="00AB152B">
            <w:pPr>
              <w:tabs>
                <w:tab w:val="center" w:pos="4419"/>
                <w:tab w:val="right" w:pos="8838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359">
              <w:rPr>
                <w:rFonts w:asciiTheme="minorHAnsi" w:hAnsiTheme="minorHAnsi"/>
                <w:sz w:val="20"/>
                <w:szCs w:val="20"/>
              </w:rPr>
              <w:t>19h30</w:t>
            </w:r>
          </w:p>
        </w:tc>
      </w:tr>
      <w:tr w:rsidR="00AB152B" w:rsidTr="000F1A96"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152B" w:rsidRPr="00CC7557" w:rsidRDefault="00AB152B" w:rsidP="007A13A3">
            <w:pPr>
              <w:tabs>
                <w:tab w:val="center" w:pos="4419"/>
                <w:tab w:val="right" w:pos="8838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TREMOR IÊ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152B" w:rsidRPr="00CC7557" w:rsidRDefault="00AB152B" w:rsidP="002760C4">
            <w:pPr>
              <w:tabs>
                <w:tab w:val="center" w:pos="4419"/>
                <w:tab w:val="right" w:pos="8838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Elena Meirelles e Lívia </w:t>
            </w:r>
            <w:r w:rsidR="002760C4">
              <w:rPr>
                <w:rFonts w:asciiTheme="minorHAnsi" w:hAnsiTheme="minorHAnsi"/>
                <w:sz w:val="20"/>
                <w:szCs w:val="20"/>
              </w:rPr>
              <w:t>de Paiva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152B" w:rsidRPr="00CC7557" w:rsidRDefault="00AB152B" w:rsidP="007A13A3">
            <w:pPr>
              <w:tabs>
                <w:tab w:val="center" w:pos="4419"/>
                <w:tab w:val="right" w:pos="8838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152B" w:rsidRPr="00CC7557" w:rsidRDefault="00AB152B" w:rsidP="007A13A3">
            <w:pPr>
              <w:tabs>
                <w:tab w:val="center" w:pos="4419"/>
                <w:tab w:val="right" w:pos="8838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Ficção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52B" w:rsidRPr="00E45428" w:rsidRDefault="00AB152B" w:rsidP="007A13A3">
            <w:pPr>
              <w:rPr>
                <w:rFonts w:asciiTheme="minorHAnsi" w:hAnsiTheme="minorHAnsi"/>
                <w:sz w:val="20"/>
                <w:szCs w:val="20"/>
              </w:rPr>
            </w:pPr>
            <w:r w:rsidRPr="00E45428">
              <w:rPr>
                <w:rFonts w:asciiTheme="minorHAnsi" w:hAnsiTheme="minorHAnsi"/>
                <w:sz w:val="20"/>
                <w:szCs w:val="20"/>
              </w:rPr>
              <w:t>(85) 98915-0001 - Elena Meirelles</w:t>
            </w:r>
          </w:p>
          <w:p w:rsidR="00AB152B" w:rsidRPr="00E45428" w:rsidRDefault="00AB152B" w:rsidP="007A13A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45428">
              <w:rPr>
                <w:rFonts w:asciiTheme="minorHAnsi" w:hAnsiTheme="minorHAnsi"/>
                <w:sz w:val="20"/>
                <w:szCs w:val="20"/>
              </w:rPr>
              <w:t>tremoriefilme@gmail.com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152B" w:rsidRPr="00437359" w:rsidRDefault="00AB152B" w:rsidP="00AB152B">
            <w:pPr>
              <w:tabs>
                <w:tab w:val="center" w:pos="4419"/>
                <w:tab w:val="right" w:pos="8838"/>
              </w:tabs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437359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22/01 – </w:t>
            </w:r>
            <w:proofErr w:type="spellStart"/>
            <w:r w:rsidRPr="00437359">
              <w:rPr>
                <w:rFonts w:asciiTheme="minorHAnsi" w:hAnsiTheme="minorHAnsi"/>
                <w:sz w:val="20"/>
                <w:szCs w:val="20"/>
                <w:lang w:val="en-US"/>
              </w:rPr>
              <w:t>terça</w:t>
            </w:r>
            <w:proofErr w:type="spellEnd"/>
          </w:p>
          <w:p w:rsidR="00AB152B" w:rsidRPr="00437359" w:rsidRDefault="00AB152B" w:rsidP="00AB152B">
            <w:pPr>
              <w:tabs>
                <w:tab w:val="center" w:pos="4419"/>
                <w:tab w:val="right" w:pos="8838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359">
              <w:rPr>
                <w:rFonts w:asciiTheme="minorHAnsi" w:hAnsiTheme="minorHAnsi"/>
                <w:sz w:val="20"/>
                <w:szCs w:val="20"/>
                <w:lang w:val="en-US"/>
              </w:rPr>
              <w:t>20h</w:t>
            </w:r>
          </w:p>
        </w:tc>
      </w:tr>
      <w:tr w:rsidR="00AB152B" w:rsidTr="000F1A96"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152B" w:rsidRPr="00CC7557" w:rsidRDefault="00AB152B" w:rsidP="00AB152B">
            <w:pPr>
              <w:tabs>
                <w:tab w:val="center" w:pos="4419"/>
                <w:tab w:val="right" w:pos="8838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 RAINHA NZINGA CHEGOU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152B" w:rsidRPr="00CC7557" w:rsidRDefault="00AB152B" w:rsidP="00F16F8C">
            <w:pPr>
              <w:tabs>
                <w:tab w:val="center" w:pos="4419"/>
                <w:tab w:val="right" w:pos="8838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Junia Torres e Isabel Casimira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152B" w:rsidRPr="00CC7557" w:rsidRDefault="00AB152B" w:rsidP="00F16F8C">
            <w:pPr>
              <w:tabs>
                <w:tab w:val="center" w:pos="4419"/>
                <w:tab w:val="right" w:pos="8838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152B" w:rsidRPr="00CD60E6" w:rsidRDefault="00AB152B" w:rsidP="00F16F8C">
            <w:pPr>
              <w:tabs>
                <w:tab w:val="center" w:pos="4419"/>
                <w:tab w:val="right" w:pos="8838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Documentário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52B" w:rsidRPr="00CD60E6" w:rsidRDefault="00AB152B" w:rsidP="00F16F8C">
            <w:pPr>
              <w:tabs>
                <w:tab w:val="center" w:pos="4419"/>
                <w:tab w:val="right" w:pos="8838"/>
              </w:tabs>
              <w:rPr>
                <w:rFonts w:asciiTheme="minorHAnsi" w:hAnsiTheme="minorHAnsi"/>
                <w:sz w:val="20"/>
                <w:szCs w:val="20"/>
              </w:rPr>
            </w:pPr>
            <w:r w:rsidRPr="00CD60E6">
              <w:rPr>
                <w:rFonts w:asciiTheme="minorHAnsi" w:hAnsiTheme="minorHAnsi"/>
                <w:sz w:val="20"/>
                <w:szCs w:val="20"/>
              </w:rPr>
              <w:t>(31) 3889-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1997 - </w:t>
            </w:r>
            <w:r w:rsidRPr="00CD60E6">
              <w:rPr>
                <w:rFonts w:asciiTheme="minorHAnsi" w:hAnsiTheme="minorHAnsi"/>
                <w:sz w:val="20"/>
                <w:szCs w:val="20"/>
              </w:rPr>
              <w:t>Carla Italiano</w:t>
            </w:r>
          </w:p>
          <w:p w:rsidR="00AB152B" w:rsidRPr="00CD60E6" w:rsidRDefault="00AB152B" w:rsidP="00F16F8C">
            <w:pPr>
              <w:tabs>
                <w:tab w:val="center" w:pos="4419"/>
                <w:tab w:val="right" w:pos="8838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CD60E6">
              <w:rPr>
                <w:rFonts w:asciiTheme="minorHAnsi" w:hAnsiTheme="minorHAnsi"/>
                <w:sz w:val="20"/>
                <w:szCs w:val="20"/>
              </w:rPr>
              <w:t>(31) 3468-6545 /</w:t>
            </w:r>
            <w:proofErr w:type="gramStart"/>
            <w:r w:rsidRPr="00CD60E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D60E6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gramEnd"/>
            <w:r w:rsidRPr="00CD60E6">
              <w:rPr>
                <w:rFonts w:asciiTheme="minorHAnsi" w:hAnsiTheme="minorHAnsi"/>
                <w:sz w:val="20"/>
                <w:szCs w:val="20"/>
              </w:rPr>
              <w:t>998262729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- </w:t>
            </w:r>
            <w:r w:rsidRPr="00CD60E6">
              <w:rPr>
                <w:rFonts w:asciiTheme="minorHAnsi" w:hAnsiTheme="minorHAnsi"/>
                <w:sz w:val="20"/>
                <w:szCs w:val="20"/>
              </w:rPr>
              <w:t>Junia</w:t>
            </w:r>
            <w:r w:rsidRPr="00CD60E6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Junia.torres@gmail.com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152B" w:rsidRPr="00437359" w:rsidRDefault="00AB152B" w:rsidP="00AB152B">
            <w:pPr>
              <w:tabs>
                <w:tab w:val="center" w:pos="4419"/>
                <w:tab w:val="right" w:pos="8838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359">
              <w:rPr>
                <w:rFonts w:asciiTheme="minorHAnsi" w:hAnsiTheme="minorHAnsi"/>
                <w:sz w:val="20"/>
                <w:szCs w:val="20"/>
              </w:rPr>
              <w:t>23/01 – quarta</w:t>
            </w:r>
          </w:p>
          <w:p w:rsidR="00AB152B" w:rsidRPr="00437359" w:rsidRDefault="00AB152B" w:rsidP="00AB152B">
            <w:pPr>
              <w:tabs>
                <w:tab w:val="center" w:pos="4419"/>
                <w:tab w:val="right" w:pos="8838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359">
              <w:rPr>
                <w:rFonts w:asciiTheme="minorHAnsi" w:hAnsiTheme="minorHAnsi"/>
                <w:sz w:val="20"/>
                <w:szCs w:val="20"/>
              </w:rPr>
              <w:t>19h30</w:t>
            </w:r>
          </w:p>
        </w:tc>
      </w:tr>
      <w:tr w:rsidR="00AB152B" w:rsidTr="000F1A96"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152B" w:rsidRPr="00CC7557" w:rsidRDefault="00AB152B" w:rsidP="00EC0FD6">
            <w:pPr>
              <w:tabs>
                <w:tab w:val="center" w:pos="4419"/>
                <w:tab w:val="right" w:pos="8838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DESVIO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152B" w:rsidRPr="00CC7557" w:rsidRDefault="00AB152B" w:rsidP="00EC0FD6">
            <w:pPr>
              <w:tabs>
                <w:tab w:val="center" w:pos="4419"/>
                <w:tab w:val="right" w:pos="8838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Arthur Lins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152B" w:rsidRPr="00CC7557" w:rsidRDefault="00AB152B" w:rsidP="00EC0FD6">
            <w:pPr>
              <w:tabs>
                <w:tab w:val="center" w:pos="4419"/>
                <w:tab w:val="right" w:pos="8838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PB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152B" w:rsidRPr="00CC7557" w:rsidRDefault="00AB152B" w:rsidP="00EC0FD6">
            <w:pPr>
              <w:tabs>
                <w:tab w:val="center" w:pos="4419"/>
                <w:tab w:val="right" w:pos="8838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Ficção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52B" w:rsidRPr="00C70BF2" w:rsidRDefault="00AB152B" w:rsidP="00EC0F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70BF2">
              <w:rPr>
                <w:rFonts w:ascii="Calibri" w:hAnsi="Calibri"/>
                <w:color w:val="000000"/>
                <w:sz w:val="20"/>
                <w:szCs w:val="20"/>
              </w:rPr>
              <w:t>(83) 99917-2885 (</w:t>
            </w:r>
            <w:proofErr w:type="spellStart"/>
            <w:r w:rsidRPr="00C70BF2">
              <w:rPr>
                <w:rFonts w:ascii="Calibri" w:hAnsi="Calibri"/>
                <w:color w:val="000000"/>
                <w:sz w:val="20"/>
                <w:szCs w:val="20"/>
              </w:rPr>
              <w:t>Whatsapp</w:t>
            </w:r>
            <w:proofErr w:type="spellEnd"/>
            <w:r w:rsidRPr="00C70BF2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  <w:p w:rsidR="00AB152B" w:rsidRPr="00C70BF2" w:rsidRDefault="00AB152B" w:rsidP="00EC0FD6">
            <w:pPr>
              <w:rPr>
                <w:rFonts w:ascii="Calibri" w:hAnsi="Calibri"/>
                <w:color w:val="000000"/>
              </w:rPr>
            </w:pPr>
            <w:r w:rsidRPr="00C70BF2">
              <w:rPr>
                <w:rFonts w:ascii="Calibri" w:hAnsi="Calibri"/>
                <w:color w:val="000000"/>
                <w:sz w:val="20"/>
                <w:szCs w:val="20"/>
              </w:rPr>
              <w:t>(21) 98153-5633 (para ligação direta)</w:t>
            </w:r>
          </w:p>
          <w:p w:rsidR="00AB152B" w:rsidRPr="004F30FD" w:rsidRDefault="00AB152B" w:rsidP="00EC0FD6">
            <w:pPr>
              <w:tabs>
                <w:tab w:val="center" w:pos="4419"/>
                <w:tab w:val="right" w:pos="8838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arthurlins01@gmail.com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152B" w:rsidRPr="00437359" w:rsidRDefault="00AB152B" w:rsidP="00AB152B">
            <w:pPr>
              <w:tabs>
                <w:tab w:val="center" w:pos="4419"/>
                <w:tab w:val="right" w:pos="8838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359">
              <w:rPr>
                <w:rFonts w:asciiTheme="minorHAnsi" w:hAnsiTheme="minorHAnsi"/>
                <w:sz w:val="20"/>
                <w:szCs w:val="20"/>
              </w:rPr>
              <w:t>24/01 – quinta</w:t>
            </w:r>
          </w:p>
          <w:p w:rsidR="00AB152B" w:rsidRPr="00437359" w:rsidRDefault="00AB152B" w:rsidP="00AB152B">
            <w:pPr>
              <w:tabs>
                <w:tab w:val="center" w:pos="4419"/>
                <w:tab w:val="right" w:pos="8838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359">
              <w:rPr>
                <w:rFonts w:asciiTheme="minorHAnsi" w:hAnsiTheme="minorHAnsi"/>
                <w:sz w:val="20"/>
                <w:szCs w:val="20"/>
              </w:rPr>
              <w:t>20h</w:t>
            </w:r>
          </w:p>
        </w:tc>
      </w:tr>
      <w:tr w:rsidR="00AB152B" w:rsidTr="000F1A96"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152B" w:rsidRPr="00CC7557" w:rsidRDefault="00AB152B" w:rsidP="00F4538C">
            <w:pPr>
              <w:tabs>
                <w:tab w:val="center" w:pos="4419"/>
                <w:tab w:val="right" w:pos="8838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VERMELHA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152B" w:rsidRPr="00CC7557" w:rsidRDefault="00AB152B" w:rsidP="00F4538C">
            <w:pPr>
              <w:tabs>
                <w:tab w:val="center" w:pos="4419"/>
                <w:tab w:val="right" w:pos="8838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Getúlio Ribeiro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152B" w:rsidRPr="00CC7557" w:rsidRDefault="00AB152B" w:rsidP="00F4538C">
            <w:pPr>
              <w:tabs>
                <w:tab w:val="center" w:pos="4419"/>
                <w:tab w:val="right" w:pos="8838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152B" w:rsidRPr="00CC7557" w:rsidRDefault="00AB152B" w:rsidP="00F4538C">
            <w:pPr>
              <w:tabs>
                <w:tab w:val="center" w:pos="4419"/>
                <w:tab w:val="right" w:pos="8838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Ficção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52B" w:rsidRDefault="00AB152B" w:rsidP="00F4538C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(62) 99306-6157 -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Lerry</w:t>
            </w:r>
            <w:proofErr w:type="spellEnd"/>
          </w:p>
          <w:p w:rsidR="00AB152B" w:rsidRPr="004F30FD" w:rsidRDefault="00AB152B" w:rsidP="00F4538C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dafuqfilmes@gmail.com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152B" w:rsidRPr="00437359" w:rsidRDefault="00AB152B" w:rsidP="00AB152B">
            <w:pPr>
              <w:tabs>
                <w:tab w:val="center" w:pos="4419"/>
                <w:tab w:val="right" w:pos="8838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359">
              <w:rPr>
                <w:rFonts w:asciiTheme="minorHAnsi" w:hAnsiTheme="minorHAnsi"/>
                <w:sz w:val="20"/>
                <w:szCs w:val="20"/>
              </w:rPr>
              <w:t>24/01 – quinta</w:t>
            </w:r>
          </w:p>
          <w:p w:rsidR="00AB152B" w:rsidRPr="00437359" w:rsidRDefault="00AB152B" w:rsidP="00AB152B">
            <w:pPr>
              <w:tabs>
                <w:tab w:val="center" w:pos="4419"/>
                <w:tab w:val="right" w:pos="8838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359">
              <w:rPr>
                <w:rFonts w:asciiTheme="minorHAnsi" w:hAnsiTheme="minorHAnsi"/>
                <w:sz w:val="20"/>
                <w:szCs w:val="20"/>
              </w:rPr>
              <w:t>22h</w:t>
            </w:r>
          </w:p>
        </w:tc>
      </w:tr>
      <w:tr w:rsidR="00437359" w:rsidTr="000F1A96"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7359" w:rsidRPr="00CC7557" w:rsidRDefault="00437359" w:rsidP="00E25FB9">
            <w:pPr>
              <w:tabs>
                <w:tab w:val="center" w:pos="4419"/>
                <w:tab w:val="right" w:pos="8838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 ROSA AZUL DE NOVALIS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7359" w:rsidRPr="00CC7557" w:rsidRDefault="00437359" w:rsidP="00E25FB9">
            <w:pPr>
              <w:tabs>
                <w:tab w:val="center" w:pos="4419"/>
                <w:tab w:val="right" w:pos="8838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Gustavo Vinagre e Rodrigo Carneiro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7359" w:rsidRPr="00CC7557" w:rsidRDefault="00437359" w:rsidP="00E25FB9">
            <w:pPr>
              <w:tabs>
                <w:tab w:val="center" w:pos="4419"/>
                <w:tab w:val="right" w:pos="8838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7359" w:rsidRPr="00CD60E6" w:rsidRDefault="00437359" w:rsidP="00E25FB9">
            <w:pPr>
              <w:tabs>
                <w:tab w:val="center" w:pos="4419"/>
                <w:tab w:val="right" w:pos="8838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D60E6">
              <w:rPr>
                <w:rFonts w:asciiTheme="minorHAnsi" w:hAnsiTheme="minorHAnsi"/>
                <w:sz w:val="20"/>
                <w:szCs w:val="20"/>
              </w:rPr>
              <w:t>Documentário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359" w:rsidRDefault="00437359" w:rsidP="00E25FB9">
            <w:pPr>
              <w:tabs>
                <w:tab w:val="center" w:pos="4419"/>
                <w:tab w:val="right" w:pos="8838"/>
              </w:tabs>
              <w:rPr>
                <w:rFonts w:asciiTheme="minorHAnsi" w:hAnsiTheme="minorHAnsi"/>
                <w:sz w:val="20"/>
                <w:szCs w:val="20"/>
              </w:rPr>
            </w:pPr>
            <w:r w:rsidRPr="00CD60E6">
              <w:rPr>
                <w:rFonts w:asciiTheme="minorHAnsi" w:hAnsiTheme="minorHAnsi"/>
                <w:sz w:val="20"/>
                <w:szCs w:val="20"/>
              </w:rPr>
              <w:t xml:space="preserve">(11) 95946-0176 </w:t>
            </w:r>
            <w:r>
              <w:rPr>
                <w:rFonts w:asciiTheme="minorHAnsi" w:hAnsiTheme="minorHAnsi"/>
                <w:sz w:val="20"/>
                <w:szCs w:val="20"/>
              </w:rPr>
              <w:t>–</w:t>
            </w:r>
            <w:r w:rsidRPr="00CD60E6">
              <w:rPr>
                <w:rFonts w:asciiTheme="minorHAnsi" w:hAnsiTheme="minorHAnsi"/>
                <w:sz w:val="20"/>
                <w:szCs w:val="20"/>
              </w:rPr>
              <w:t xml:space="preserve"> Gustavo</w:t>
            </w:r>
          </w:p>
          <w:p w:rsidR="00437359" w:rsidRPr="00CD60E6" w:rsidRDefault="00437359" w:rsidP="00E25FB9">
            <w:pPr>
              <w:tabs>
                <w:tab w:val="center" w:pos="4419"/>
                <w:tab w:val="right" w:pos="8838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(11) 99699-7854 - Rodrigo</w:t>
            </w:r>
          </w:p>
          <w:p w:rsidR="00437359" w:rsidRPr="00A258DC" w:rsidRDefault="00FD1846" w:rsidP="00E25FB9">
            <w:pPr>
              <w:tabs>
                <w:tab w:val="center" w:pos="4419"/>
                <w:tab w:val="right" w:pos="8838"/>
              </w:tabs>
              <w:rPr>
                <w:rFonts w:asciiTheme="minorHAnsi" w:hAnsiTheme="minorHAnsi"/>
                <w:sz w:val="20"/>
                <w:szCs w:val="20"/>
              </w:rPr>
            </w:pPr>
            <w:hyperlink r:id="rId6" w:history="1">
              <w:r w:rsidR="00437359" w:rsidRPr="00A258DC">
                <w:rPr>
                  <w:rStyle w:val="Hyperlink"/>
                  <w:rFonts w:asciiTheme="minorHAnsi" w:hAnsiTheme="minorHAnsi"/>
                  <w:color w:val="auto"/>
                  <w:sz w:val="20"/>
                  <w:szCs w:val="20"/>
                  <w:u w:val="none"/>
                </w:rPr>
                <w:t>gustavovinagre@gmail.com</w:t>
              </w:r>
            </w:hyperlink>
          </w:p>
          <w:p w:rsidR="00437359" w:rsidRPr="00CD60E6" w:rsidRDefault="00437359" w:rsidP="00E25FB9">
            <w:pPr>
              <w:tabs>
                <w:tab w:val="center" w:pos="4419"/>
                <w:tab w:val="right" w:pos="8838"/>
              </w:tabs>
              <w:rPr>
                <w:rFonts w:asciiTheme="minorHAnsi" w:hAnsiTheme="minorHAnsi"/>
                <w:sz w:val="20"/>
                <w:szCs w:val="20"/>
              </w:rPr>
            </w:pPr>
            <w:r w:rsidRPr="00A258DC">
              <w:rPr>
                <w:rFonts w:asciiTheme="minorHAnsi" w:hAnsiTheme="minorHAnsi"/>
                <w:sz w:val="20"/>
                <w:szCs w:val="20"/>
              </w:rPr>
              <w:t>rodrigocarneirocine@gmail.com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7359" w:rsidRPr="00437359" w:rsidRDefault="00437359" w:rsidP="00437359">
            <w:pPr>
              <w:tabs>
                <w:tab w:val="center" w:pos="4419"/>
                <w:tab w:val="right" w:pos="8838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359">
              <w:rPr>
                <w:rFonts w:asciiTheme="minorHAnsi" w:hAnsiTheme="minorHAnsi"/>
                <w:sz w:val="20"/>
                <w:szCs w:val="20"/>
              </w:rPr>
              <w:t>25/01 – sexta</w:t>
            </w:r>
          </w:p>
          <w:p w:rsidR="00437359" w:rsidRPr="00437359" w:rsidRDefault="00437359" w:rsidP="00437359">
            <w:pPr>
              <w:tabs>
                <w:tab w:val="center" w:pos="4419"/>
                <w:tab w:val="right" w:pos="8838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359">
              <w:rPr>
                <w:rFonts w:asciiTheme="minorHAnsi" w:hAnsiTheme="minorHAnsi"/>
                <w:sz w:val="20"/>
                <w:szCs w:val="20"/>
              </w:rPr>
              <w:t>20h</w:t>
            </w:r>
          </w:p>
        </w:tc>
      </w:tr>
      <w:tr w:rsidR="00437359" w:rsidTr="00437359"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7359" w:rsidRPr="00CC7557" w:rsidRDefault="00437359" w:rsidP="00027DDB">
            <w:pPr>
              <w:tabs>
                <w:tab w:val="center" w:pos="4419"/>
                <w:tab w:val="right" w:pos="8838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UM FILME DE VERÃO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7359" w:rsidRPr="00CC7557" w:rsidRDefault="00437359" w:rsidP="00027DDB">
            <w:pPr>
              <w:tabs>
                <w:tab w:val="center" w:pos="4419"/>
                <w:tab w:val="right" w:pos="8838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Jô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Serfaty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7359" w:rsidRPr="00CC7557" w:rsidRDefault="00437359" w:rsidP="00027DDB">
            <w:pPr>
              <w:tabs>
                <w:tab w:val="center" w:pos="4419"/>
                <w:tab w:val="right" w:pos="8838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RJ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7359" w:rsidRPr="00CC7557" w:rsidRDefault="00437359" w:rsidP="00027DDB">
            <w:pPr>
              <w:tabs>
                <w:tab w:val="center" w:pos="4419"/>
                <w:tab w:val="right" w:pos="8838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Documentário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359" w:rsidRPr="008D58FF" w:rsidRDefault="00437359" w:rsidP="00027DDB">
            <w:pPr>
              <w:tabs>
                <w:tab w:val="center" w:pos="4419"/>
                <w:tab w:val="right" w:pos="8838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 w:rsidRPr="008D58FF">
              <w:rPr>
                <w:rFonts w:asciiTheme="minorHAnsi" w:hAnsiTheme="minorHAnsi"/>
                <w:sz w:val="20"/>
                <w:szCs w:val="20"/>
              </w:rPr>
              <w:t>21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 w:rsidRPr="008D58FF">
              <w:rPr>
                <w:rFonts w:asciiTheme="minorHAnsi" w:hAnsiTheme="minorHAnsi"/>
                <w:sz w:val="20"/>
                <w:szCs w:val="20"/>
              </w:rPr>
              <w:t>99966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8D58FF">
              <w:rPr>
                <w:rFonts w:asciiTheme="minorHAnsi" w:hAnsiTheme="minorHAnsi"/>
                <w:sz w:val="20"/>
                <w:szCs w:val="20"/>
              </w:rPr>
              <w:t>7231</w:t>
            </w:r>
          </w:p>
          <w:p w:rsidR="00437359" w:rsidRPr="008D58FF" w:rsidRDefault="00437359" w:rsidP="00027DDB">
            <w:pPr>
              <w:tabs>
                <w:tab w:val="center" w:pos="4419"/>
                <w:tab w:val="right" w:pos="8838"/>
              </w:tabs>
              <w:rPr>
                <w:rFonts w:asciiTheme="minorHAnsi" w:hAnsiTheme="minorHAnsi"/>
                <w:sz w:val="20"/>
                <w:szCs w:val="20"/>
              </w:rPr>
            </w:pPr>
            <w:r w:rsidRPr="008D58FF">
              <w:rPr>
                <w:rFonts w:asciiTheme="minorHAnsi" w:hAnsiTheme="minorHAnsi"/>
                <w:sz w:val="20"/>
                <w:szCs w:val="20"/>
              </w:rPr>
              <w:t>joserfaty@gmail.com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7359" w:rsidRPr="00437359" w:rsidRDefault="00437359" w:rsidP="00027DDB">
            <w:pPr>
              <w:tabs>
                <w:tab w:val="center" w:pos="4419"/>
                <w:tab w:val="right" w:pos="8838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359">
              <w:rPr>
                <w:rFonts w:asciiTheme="minorHAnsi" w:hAnsiTheme="minorHAnsi"/>
                <w:sz w:val="20"/>
                <w:szCs w:val="20"/>
              </w:rPr>
              <w:t>25/01 – sexta</w:t>
            </w:r>
          </w:p>
          <w:p w:rsidR="00437359" w:rsidRPr="00437359" w:rsidRDefault="00437359" w:rsidP="00027DDB">
            <w:pPr>
              <w:tabs>
                <w:tab w:val="center" w:pos="4419"/>
                <w:tab w:val="right" w:pos="8838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359">
              <w:rPr>
                <w:rFonts w:asciiTheme="minorHAnsi" w:hAnsiTheme="minorHAnsi"/>
                <w:sz w:val="20"/>
                <w:szCs w:val="20"/>
              </w:rPr>
              <w:t>22h</w:t>
            </w:r>
          </w:p>
        </w:tc>
      </w:tr>
    </w:tbl>
    <w:p w:rsidR="007A6DBE" w:rsidRDefault="007A6DBE" w:rsidP="007A6DBE">
      <w:pPr>
        <w:rPr>
          <w:rFonts w:asciiTheme="minorHAnsi" w:hAnsiTheme="minorHAnsi"/>
        </w:rPr>
      </w:pPr>
    </w:p>
    <w:p w:rsidR="000902F4" w:rsidRPr="000B1486" w:rsidRDefault="000B1486" w:rsidP="000B1486">
      <w:pPr>
        <w:rPr>
          <w:rFonts w:ascii="Calibri" w:hAnsi="Calibri"/>
          <w:color w:val="000000"/>
        </w:rPr>
      </w:pPr>
      <w:r w:rsidRPr="000B1486">
        <w:rPr>
          <w:rFonts w:ascii="Calibri" w:hAnsi="Calibri"/>
          <w:color w:val="000000"/>
        </w:rPr>
        <w:t> </w:t>
      </w:r>
    </w:p>
    <w:sectPr w:rsidR="000902F4" w:rsidRPr="000B1486" w:rsidSect="007A6DBE">
      <w:headerReference w:type="default" r:id="rId7"/>
      <w:footerReference w:type="default" r:id="rId8"/>
      <w:pgSz w:w="16840" w:h="11907" w:orient="landscape" w:code="9"/>
      <w:pgMar w:top="1134" w:right="1701" w:bottom="1134" w:left="1418" w:header="34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8DA" w:rsidRDefault="00AA78DA">
      <w:r>
        <w:separator/>
      </w:r>
    </w:p>
  </w:endnote>
  <w:endnote w:type="continuationSeparator" w:id="1">
    <w:p w:rsidR="00AA78DA" w:rsidRDefault="00AA7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6A8" w:rsidRPr="0059105E" w:rsidRDefault="00A17468" w:rsidP="00163D7D">
    <w:pPr>
      <w:pStyle w:val="Rodap"/>
      <w:rPr>
        <w:sz w:val="10"/>
        <w:szCs w:val="10"/>
      </w:rPr>
    </w:pPr>
    <w:r>
      <w:rPr>
        <w:noProof/>
        <w:sz w:val="15"/>
        <w:szCs w:val="15"/>
      </w:rPr>
      <w:drawing>
        <wp:inline distT="0" distB="0" distL="0" distR="0">
          <wp:extent cx="619125" cy="409575"/>
          <wp:effectExtent l="1905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F66A8">
      <w:rPr>
        <w:sz w:val="15"/>
        <w:szCs w:val="15"/>
      </w:rPr>
      <w:t xml:space="preserve">        </w:t>
    </w:r>
    <w:r w:rsidR="00DF66A8" w:rsidRPr="0059105E">
      <w:rPr>
        <w:sz w:val="15"/>
        <w:szCs w:val="15"/>
      </w:rPr>
      <w:t xml:space="preserve">Rua </w:t>
    </w:r>
    <w:proofErr w:type="spellStart"/>
    <w:r w:rsidR="00DF66A8" w:rsidRPr="0059105E">
      <w:rPr>
        <w:sz w:val="15"/>
        <w:szCs w:val="15"/>
      </w:rPr>
      <w:t>Pirapetinga</w:t>
    </w:r>
    <w:proofErr w:type="spellEnd"/>
    <w:r w:rsidR="00DF66A8" w:rsidRPr="0059105E">
      <w:rPr>
        <w:sz w:val="15"/>
        <w:szCs w:val="15"/>
      </w:rPr>
      <w:t>, 567</w:t>
    </w:r>
    <w:proofErr w:type="gramStart"/>
    <w:r w:rsidR="00DF66A8" w:rsidRPr="0059105E">
      <w:rPr>
        <w:sz w:val="15"/>
        <w:szCs w:val="15"/>
      </w:rPr>
      <w:t xml:space="preserve"> </w:t>
    </w:r>
    <w:r w:rsidR="00DF66A8" w:rsidRPr="0059105E">
      <w:rPr>
        <w:rFonts w:cs="Arial"/>
        <w:sz w:val="15"/>
        <w:szCs w:val="15"/>
      </w:rPr>
      <w:t xml:space="preserve"> </w:t>
    </w:r>
    <w:proofErr w:type="gramEnd"/>
    <w:r w:rsidR="00DF66A8">
      <w:rPr>
        <w:rFonts w:cs="Arial"/>
        <w:sz w:val="15"/>
        <w:szCs w:val="15"/>
      </w:rPr>
      <w:sym w:font="Wingdings" w:char="F0A0"/>
    </w:r>
    <w:r w:rsidR="00DF66A8" w:rsidRPr="0059105E">
      <w:rPr>
        <w:rFonts w:cs="Arial"/>
        <w:sz w:val="15"/>
        <w:szCs w:val="15"/>
      </w:rPr>
      <w:t xml:space="preserve">  </w:t>
    </w:r>
    <w:r w:rsidR="00DF66A8" w:rsidRPr="0059105E">
      <w:rPr>
        <w:sz w:val="15"/>
        <w:szCs w:val="15"/>
      </w:rPr>
      <w:t xml:space="preserve">Serra </w:t>
    </w:r>
    <w:r w:rsidR="00DF66A8">
      <w:rPr>
        <w:rFonts w:cs="Arial"/>
        <w:sz w:val="15"/>
        <w:szCs w:val="15"/>
      </w:rPr>
      <w:sym w:font="Wingdings" w:char="F0A0"/>
    </w:r>
    <w:r w:rsidR="00DF66A8">
      <w:rPr>
        <w:rFonts w:cs="Arial"/>
        <w:sz w:val="15"/>
        <w:szCs w:val="15"/>
      </w:rPr>
      <w:t xml:space="preserve"> </w:t>
    </w:r>
    <w:r w:rsidR="00DF66A8" w:rsidRPr="0059105E">
      <w:rPr>
        <w:rFonts w:cs="Arial"/>
        <w:sz w:val="15"/>
        <w:szCs w:val="15"/>
      </w:rPr>
      <w:t xml:space="preserve"> </w:t>
    </w:r>
    <w:r w:rsidR="00DF66A8" w:rsidRPr="0059105E">
      <w:rPr>
        <w:sz w:val="15"/>
        <w:szCs w:val="15"/>
      </w:rPr>
      <w:t xml:space="preserve">Belo Horizonte </w:t>
    </w:r>
    <w:r w:rsidR="00DF66A8">
      <w:rPr>
        <w:rFonts w:cs="Arial"/>
        <w:sz w:val="15"/>
        <w:szCs w:val="15"/>
      </w:rPr>
      <w:sym w:font="Wingdings" w:char="F0A0"/>
    </w:r>
    <w:r w:rsidR="00DF66A8" w:rsidRPr="0059105E">
      <w:rPr>
        <w:sz w:val="15"/>
        <w:szCs w:val="15"/>
      </w:rPr>
      <w:t xml:space="preserve"> MG </w:t>
    </w:r>
    <w:r w:rsidR="00DF66A8">
      <w:rPr>
        <w:rFonts w:cs="Arial"/>
        <w:sz w:val="15"/>
        <w:szCs w:val="15"/>
      </w:rPr>
      <w:sym w:font="Wingdings" w:char="F0A0"/>
    </w:r>
    <w:r w:rsidR="00DF66A8" w:rsidRPr="0059105E">
      <w:rPr>
        <w:sz w:val="15"/>
        <w:szCs w:val="15"/>
      </w:rPr>
      <w:t xml:space="preserve"> 30220-150 </w:t>
    </w:r>
    <w:r w:rsidR="00DF66A8">
      <w:rPr>
        <w:rFonts w:cs="Arial"/>
        <w:sz w:val="15"/>
        <w:szCs w:val="15"/>
      </w:rPr>
      <w:sym w:font="Wingdings" w:char="F0A0"/>
    </w:r>
    <w:r w:rsidR="00DF66A8" w:rsidRPr="0059105E">
      <w:rPr>
        <w:sz w:val="15"/>
        <w:szCs w:val="15"/>
      </w:rPr>
      <w:t xml:space="preserve"> (31) 3282 2366 </w:t>
    </w:r>
    <w:r w:rsidR="00DF66A8">
      <w:rPr>
        <w:rFonts w:cs="Arial"/>
        <w:sz w:val="15"/>
        <w:szCs w:val="15"/>
      </w:rPr>
      <w:sym w:font="Wingdings" w:char="F0A0"/>
    </w:r>
    <w:r w:rsidR="00DF66A8" w:rsidRPr="0059105E">
      <w:rPr>
        <w:rFonts w:cs="Arial"/>
        <w:sz w:val="15"/>
        <w:szCs w:val="15"/>
      </w:rPr>
      <w:t xml:space="preserve">  </w:t>
    </w:r>
    <w:r w:rsidR="00DF66A8" w:rsidRPr="0059105E">
      <w:rPr>
        <w:sz w:val="15"/>
        <w:szCs w:val="15"/>
      </w:rPr>
      <w:t>www.</w:t>
    </w:r>
    <w:r w:rsidR="00DF66A8">
      <w:rPr>
        <w:sz w:val="15"/>
        <w:szCs w:val="15"/>
      </w:rPr>
      <w:t>mostratiradentes</w:t>
    </w:r>
    <w:r w:rsidR="00DF66A8" w:rsidRPr="0059105E">
      <w:rPr>
        <w:sz w:val="15"/>
        <w:szCs w:val="15"/>
      </w:rPr>
      <w:t>.com.br</w:t>
    </w:r>
  </w:p>
  <w:p w:rsidR="00DF66A8" w:rsidRPr="00163D7D" w:rsidRDefault="00DF66A8" w:rsidP="00163D7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8DA" w:rsidRDefault="00AA78DA">
      <w:r>
        <w:separator/>
      </w:r>
    </w:p>
  </w:footnote>
  <w:footnote w:type="continuationSeparator" w:id="1">
    <w:p w:rsidR="00AA78DA" w:rsidRDefault="00AA78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6A8" w:rsidRPr="00081158" w:rsidRDefault="000902F4" w:rsidP="00CB72B0">
    <w:pPr>
      <w:pStyle w:val="Cabealho"/>
    </w:pPr>
    <w:r>
      <w:rPr>
        <w:noProof/>
      </w:rPr>
      <w:drawing>
        <wp:inline distT="0" distB="0" distL="0" distR="0">
          <wp:extent cx="1323975" cy="714375"/>
          <wp:effectExtent l="0" t="0" r="0" b="0"/>
          <wp:docPr id="1" name="Imagem 1" descr="logo_22ªMCT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22ªMCT_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333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F66A8">
      <w:t xml:space="preserve">                        </w:t>
    </w:r>
    <w:r w:rsidR="007A6DBE">
      <w:t xml:space="preserve">                                                    </w:t>
    </w:r>
    <w:r w:rsidR="00DF66A8">
      <w:t xml:space="preserve">                                                </w:t>
    </w:r>
    <w:r w:rsidR="00A17468">
      <w:rPr>
        <w:noProof/>
      </w:rPr>
      <w:drawing>
        <wp:inline distT="0" distB="0" distL="0" distR="0">
          <wp:extent cx="1390650" cy="352425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3A6CA8"/>
    <w:rsid w:val="00001F0C"/>
    <w:rsid w:val="00003F75"/>
    <w:rsid w:val="0005512B"/>
    <w:rsid w:val="0006232E"/>
    <w:rsid w:val="000633ED"/>
    <w:rsid w:val="000641E9"/>
    <w:rsid w:val="000644D6"/>
    <w:rsid w:val="00081158"/>
    <w:rsid w:val="00084984"/>
    <w:rsid w:val="000902F4"/>
    <w:rsid w:val="000A0121"/>
    <w:rsid w:val="000A25DA"/>
    <w:rsid w:val="000B022B"/>
    <w:rsid w:val="000B1486"/>
    <w:rsid w:val="000F1A96"/>
    <w:rsid w:val="00117823"/>
    <w:rsid w:val="00130573"/>
    <w:rsid w:val="00162BD8"/>
    <w:rsid w:val="00163D7D"/>
    <w:rsid w:val="001A7416"/>
    <w:rsid w:val="001D2B54"/>
    <w:rsid w:val="001E6427"/>
    <w:rsid w:val="00231C1D"/>
    <w:rsid w:val="002413C4"/>
    <w:rsid w:val="00252C4F"/>
    <w:rsid w:val="002569A6"/>
    <w:rsid w:val="00263374"/>
    <w:rsid w:val="002675BD"/>
    <w:rsid w:val="0027388F"/>
    <w:rsid w:val="00275ECE"/>
    <w:rsid w:val="00275FD8"/>
    <w:rsid w:val="002760C4"/>
    <w:rsid w:val="00276170"/>
    <w:rsid w:val="002B1286"/>
    <w:rsid w:val="00300548"/>
    <w:rsid w:val="003217EE"/>
    <w:rsid w:val="00321C7D"/>
    <w:rsid w:val="00354816"/>
    <w:rsid w:val="00357F77"/>
    <w:rsid w:val="003A6CA8"/>
    <w:rsid w:val="003B0D5A"/>
    <w:rsid w:val="003B6FA4"/>
    <w:rsid w:val="003C3239"/>
    <w:rsid w:val="003C3E5A"/>
    <w:rsid w:val="003D08B1"/>
    <w:rsid w:val="003D79C3"/>
    <w:rsid w:val="0042356D"/>
    <w:rsid w:val="00424460"/>
    <w:rsid w:val="00437359"/>
    <w:rsid w:val="00495FEC"/>
    <w:rsid w:val="004B08BD"/>
    <w:rsid w:val="004C4E72"/>
    <w:rsid w:val="004E230E"/>
    <w:rsid w:val="004F24D0"/>
    <w:rsid w:val="004F30FD"/>
    <w:rsid w:val="004F71D8"/>
    <w:rsid w:val="0053731E"/>
    <w:rsid w:val="00566876"/>
    <w:rsid w:val="0057098B"/>
    <w:rsid w:val="00573099"/>
    <w:rsid w:val="00594C9C"/>
    <w:rsid w:val="005B6606"/>
    <w:rsid w:val="005D7807"/>
    <w:rsid w:val="00623D5D"/>
    <w:rsid w:val="00651FF0"/>
    <w:rsid w:val="0065403A"/>
    <w:rsid w:val="006A6114"/>
    <w:rsid w:val="006B3757"/>
    <w:rsid w:val="006C332F"/>
    <w:rsid w:val="006D39A2"/>
    <w:rsid w:val="006E12B8"/>
    <w:rsid w:val="006E7405"/>
    <w:rsid w:val="006F325B"/>
    <w:rsid w:val="0071351E"/>
    <w:rsid w:val="00744173"/>
    <w:rsid w:val="007766C7"/>
    <w:rsid w:val="007858B9"/>
    <w:rsid w:val="007A6DBE"/>
    <w:rsid w:val="007A7651"/>
    <w:rsid w:val="007E7B19"/>
    <w:rsid w:val="007E7E5B"/>
    <w:rsid w:val="007F63A7"/>
    <w:rsid w:val="00803E20"/>
    <w:rsid w:val="00804422"/>
    <w:rsid w:val="00816ED3"/>
    <w:rsid w:val="00857235"/>
    <w:rsid w:val="00876666"/>
    <w:rsid w:val="008A795B"/>
    <w:rsid w:val="008D0F28"/>
    <w:rsid w:val="008D58FF"/>
    <w:rsid w:val="008F1898"/>
    <w:rsid w:val="00912E4B"/>
    <w:rsid w:val="0094383B"/>
    <w:rsid w:val="00945FDE"/>
    <w:rsid w:val="009516FF"/>
    <w:rsid w:val="00980689"/>
    <w:rsid w:val="00981111"/>
    <w:rsid w:val="009836A2"/>
    <w:rsid w:val="0098707E"/>
    <w:rsid w:val="009C59F5"/>
    <w:rsid w:val="009E56D2"/>
    <w:rsid w:val="00A10C8A"/>
    <w:rsid w:val="00A15126"/>
    <w:rsid w:val="00A17468"/>
    <w:rsid w:val="00A21063"/>
    <w:rsid w:val="00A22243"/>
    <w:rsid w:val="00A258DC"/>
    <w:rsid w:val="00AA78DA"/>
    <w:rsid w:val="00AB152B"/>
    <w:rsid w:val="00AB68E8"/>
    <w:rsid w:val="00AC7CBE"/>
    <w:rsid w:val="00AE226B"/>
    <w:rsid w:val="00B14ECA"/>
    <w:rsid w:val="00B407BD"/>
    <w:rsid w:val="00B4537B"/>
    <w:rsid w:val="00B75445"/>
    <w:rsid w:val="00B87C09"/>
    <w:rsid w:val="00B9025E"/>
    <w:rsid w:val="00B9562F"/>
    <w:rsid w:val="00B95D02"/>
    <w:rsid w:val="00BB7A3D"/>
    <w:rsid w:val="00BC1306"/>
    <w:rsid w:val="00BE2503"/>
    <w:rsid w:val="00BE2D6A"/>
    <w:rsid w:val="00BE4CF8"/>
    <w:rsid w:val="00BF6138"/>
    <w:rsid w:val="00C16DE3"/>
    <w:rsid w:val="00C27A30"/>
    <w:rsid w:val="00C62B37"/>
    <w:rsid w:val="00C673EA"/>
    <w:rsid w:val="00C70BF2"/>
    <w:rsid w:val="00CA1F19"/>
    <w:rsid w:val="00CB72B0"/>
    <w:rsid w:val="00CC7557"/>
    <w:rsid w:val="00CD60E6"/>
    <w:rsid w:val="00CE52D4"/>
    <w:rsid w:val="00D00A3C"/>
    <w:rsid w:val="00D06407"/>
    <w:rsid w:val="00D2008D"/>
    <w:rsid w:val="00D43485"/>
    <w:rsid w:val="00D7066F"/>
    <w:rsid w:val="00D72A40"/>
    <w:rsid w:val="00D7653E"/>
    <w:rsid w:val="00D85C2D"/>
    <w:rsid w:val="00DE1358"/>
    <w:rsid w:val="00DE6DC8"/>
    <w:rsid w:val="00DF66A8"/>
    <w:rsid w:val="00E16A65"/>
    <w:rsid w:val="00E332D4"/>
    <w:rsid w:val="00E34223"/>
    <w:rsid w:val="00E4044F"/>
    <w:rsid w:val="00E42660"/>
    <w:rsid w:val="00E45428"/>
    <w:rsid w:val="00E50D78"/>
    <w:rsid w:val="00EB21D7"/>
    <w:rsid w:val="00EF1544"/>
    <w:rsid w:val="00F235C8"/>
    <w:rsid w:val="00F426F7"/>
    <w:rsid w:val="00F669EE"/>
    <w:rsid w:val="00F82E8A"/>
    <w:rsid w:val="00FA50FE"/>
    <w:rsid w:val="00FB4088"/>
    <w:rsid w:val="00FD1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6DBE"/>
    <w:rPr>
      <w:rFonts w:ascii="Trebuchet MS" w:hAnsi="Trebuchet MS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12E4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12E4B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F669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69E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A15126"/>
    <w:rPr>
      <w:b/>
      <w:bCs/>
    </w:rPr>
  </w:style>
  <w:style w:type="character" w:styleId="nfase">
    <w:name w:val="Emphasis"/>
    <w:basedOn w:val="Fontepargpadro"/>
    <w:uiPriority w:val="20"/>
    <w:qFormat/>
    <w:rsid w:val="00A15126"/>
    <w:rPr>
      <w:i/>
      <w:iCs/>
    </w:rPr>
  </w:style>
  <w:style w:type="character" w:styleId="Hyperlink">
    <w:name w:val="Hyperlink"/>
    <w:basedOn w:val="Fontepargpadro"/>
    <w:uiPriority w:val="99"/>
    <w:unhideWhenUsed/>
    <w:rsid w:val="000B14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01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89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96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68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838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98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5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47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2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770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580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86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05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42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02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003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84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23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23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535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18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68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580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996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5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941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89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843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2953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0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998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3111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055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683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15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47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3541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618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47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06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200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922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51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956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143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871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801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740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411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7103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3296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31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737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403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51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45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73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1931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96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5912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925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53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548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81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711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155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880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79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3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49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08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81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2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282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4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7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7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21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74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4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45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12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34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56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05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72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45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65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50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73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7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63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87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41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81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63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18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20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21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49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34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86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17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42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2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27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3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79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16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03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58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38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29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15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31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60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80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46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57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43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87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96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40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10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45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14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93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84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49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79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18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87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87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2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0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3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81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stavovinagre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dutora\AppData\Roaming\Microsoft\Modelos\Timbrado20M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Timbrado20M.dot</Template>
  <TotalTime>10</TotalTime>
  <Pages>1</Pages>
  <Words>152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Produtora</dc:creator>
  <cp:lastModifiedBy>Produtora</cp:lastModifiedBy>
  <cp:revision>3</cp:revision>
  <cp:lastPrinted>2018-12-06T18:03:00Z</cp:lastPrinted>
  <dcterms:created xsi:type="dcterms:W3CDTF">2018-12-06T18:35:00Z</dcterms:created>
  <dcterms:modified xsi:type="dcterms:W3CDTF">2018-12-11T20:51:00Z</dcterms:modified>
</cp:coreProperties>
</file>